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4" w:type="dxa"/>
        <w:jc w:val="center"/>
        <w:tblLook w:val="01E0"/>
      </w:tblPr>
      <w:tblGrid>
        <w:gridCol w:w="4197"/>
        <w:gridCol w:w="5387"/>
      </w:tblGrid>
      <w:tr w:rsidR="00AA2738" w:rsidRPr="00497E72">
        <w:trPr>
          <w:trHeight w:val="315"/>
          <w:jc w:val="center"/>
        </w:trPr>
        <w:tc>
          <w:tcPr>
            <w:tcW w:w="4197" w:type="dxa"/>
          </w:tcPr>
          <w:p w:rsidR="00AA2738" w:rsidRPr="00497E72" w:rsidRDefault="00AA2738" w:rsidP="002664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7E72">
              <w:rPr>
                <w:rFonts w:ascii="Times New Roman" w:hAnsi="Times New Roman" w:cs="Times New Roman"/>
              </w:rPr>
              <w:t>UBND THÀNH PHỐ HUẾ</w:t>
            </w:r>
          </w:p>
          <w:p w:rsidR="00AA2738" w:rsidRPr="00497E72" w:rsidRDefault="00AA2738" w:rsidP="002664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E72">
              <w:rPr>
                <w:rFonts w:ascii="Times New Roman" w:hAnsi="Times New Roman" w:cs="Times New Roman"/>
                <w:b/>
                <w:bCs/>
              </w:rPr>
              <w:t xml:space="preserve">PHÒNG GIÁO DỤC VÀ ĐÀO TẠO      </w:t>
            </w:r>
          </w:p>
          <w:p w:rsidR="00AA2738" w:rsidRPr="00497E72" w:rsidRDefault="00AA2738" w:rsidP="002664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.1pt;margin-top:1.5pt;width:70.25pt;height:0;z-index:251658240" o:connectortype="straight"/>
              </w:pict>
            </w:r>
            <w:r w:rsidRPr="00497E7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       </w:t>
            </w:r>
          </w:p>
          <w:p w:rsidR="00AA2738" w:rsidRPr="00497E72" w:rsidRDefault="00AA2738" w:rsidP="0026647F">
            <w:pPr>
              <w:spacing w:after="0"/>
              <w:rPr>
                <w:rFonts w:ascii="Times New Roman" w:hAnsi="Times New Roman" w:cs="Times New Roman"/>
              </w:rPr>
            </w:pPr>
            <w:r w:rsidRPr="00497E72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97E72">
              <w:rPr>
                <w:rFonts w:ascii="Times New Roman" w:hAnsi="Times New Roman" w:cs="Times New Roman"/>
              </w:rPr>
              <w:t xml:space="preserve"> Số   </w:t>
            </w:r>
            <w:r>
              <w:rPr>
                <w:rFonts w:ascii="Times New Roman" w:hAnsi="Times New Roman" w:cs="Times New Roman"/>
              </w:rPr>
              <w:t xml:space="preserve">938 </w:t>
            </w:r>
            <w:r w:rsidRPr="00497E72">
              <w:rPr>
                <w:rFonts w:ascii="Times New Roman" w:hAnsi="Times New Roman" w:cs="Times New Roman"/>
              </w:rPr>
              <w:t xml:space="preserve"> /PGD&amp;ĐT-PT</w:t>
            </w:r>
          </w:p>
          <w:p w:rsidR="00AA2738" w:rsidRPr="00497E72" w:rsidRDefault="00AA2738" w:rsidP="0026647F">
            <w:pPr>
              <w:spacing w:after="0"/>
              <w:rPr>
                <w:rFonts w:ascii="Times New Roman" w:hAnsi="Times New Roman" w:cs="Times New Roman"/>
              </w:rPr>
            </w:pPr>
            <w:r w:rsidRPr="00497E7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</w:p>
        </w:tc>
        <w:tc>
          <w:tcPr>
            <w:tcW w:w="5387" w:type="dxa"/>
          </w:tcPr>
          <w:p w:rsidR="00AA2738" w:rsidRPr="00497E72" w:rsidRDefault="00AA2738" w:rsidP="002664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7E72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AA2738" w:rsidRPr="00497E72" w:rsidRDefault="00AA2738" w:rsidP="002664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E72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AA2738" w:rsidRPr="00497E72" w:rsidRDefault="00AA2738" w:rsidP="0026647F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54.95pt;margin-top:3.65pt;width:144.55pt;height:0;z-index:251659264" o:connectortype="straight"/>
              </w:pict>
            </w:r>
          </w:p>
          <w:p w:rsidR="00AA2738" w:rsidRPr="00497E72" w:rsidRDefault="00AA2738" w:rsidP="0026647F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497E72">
              <w:rPr>
                <w:rFonts w:ascii="Times New Roman" w:hAnsi="Times New Roman" w:cs="Times New Roman"/>
                <w:i/>
                <w:iCs/>
              </w:rPr>
              <w:t xml:space="preserve">                     Huế, ngày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18 </w:t>
            </w:r>
            <w:r w:rsidRPr="00497E72">
              <w:rPr>
                <w:rFonts w:ascii="Times New Roman" w:hAnsi="Times New Roman" w:cs="Times New Roman"/>
                <w:i/>
                <w:iCs/>
              </w:rPr>
              <w:t xml:space="preserve"> tháng 8 năm 2016</w:t>
            </w:r>
          </w:p>
          <w:p w:rsidR="00AA2738" w:rsidRPr="00497E72" w:rsidRDefault="00AA2738" w:rsidP="002664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738" w:rsidRPr="00FC5B75" w:rsidRDefault="00AA2738" w:rsidP="00BA6C95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C5B75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AA2738" w:rsidRDefault="00AA2738" w:rsidP="00FC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ệc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â</w:t>
      </w:r>
      <w:r>
        <w:rPr>
          <w:rFonts w:ascii="Times New Roman" w:hAnsi="Times New Roman" w:cs="Times New Roman"/>
          <w:b/>
          <w:bCs/>
          <w:sz w:val="28"/>
          <w:szCs w:val="28"/>
        </w:rPr>
        <w:t>y d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ựng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Ph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â</w:t>
      </w:r>
      <w:r>
        <w:rPr>
          <w:rFonts w:ascii="Times New Roman" w:hAnsi="Times New Roman" w:cs="Times New Roman"/>
          <w:b/>
          <w:bCs/>
          <w:sz w:val="28"/>
          <w:szCs w:val="28"/>
        </w:rPr>
        <w:t>n ph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ươ</w:t>
      </w:r>
      <w:r>
        <w:rPr>
          <w:rFonts w:ascii="Times New Roman" w:hAnsi="Times New Roman" w:cs="Times New Roman"/>
          <w:b/>
          <w:bCs/>
          <w:sz w:val="28"/>
          <w:szCs w:val="28"/>
        </w:rPr>
        <w:t>ng tr</w:t>
      </w:r>
      <w:r w:rsidRPr="00BA6C95">
        <w:rPr>
          <w:rFonts w:ascii="Times New Roman" w:hAnsi="Times New Roman" w:cs="Times New Roman"/>
          <w:b/>
          <w:bCs/>
          <w:sz w:val="28"/>
          <w:szCs w:val="28"/>
        </w:rPr>
        <w:t>ình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Pr="009324F8">
        <w:rPr>
          <w:rFonts w:ascii="Times New Roman" w:hAnsi="Times New Roman" w:cs="Times New Roman"/>
          <w:b/>
          <w:bCs/>
          <w:sz w:val="28"/>
          <w:szCs w:val="28"/>
        </w:rPr>
        <w:t>ác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9324F8">
        <w:rPr>
          <w:rFonts w:ascii="Times New Roman" w:hAnsi="Times New Roman" w:cs="Times New Roman"/>
          <w:b/>
          <w:bCs/>
          <w:sz w:val="28"/>
          <w:szCs w:val="28"/>
        </w:rPr>
        <w:t>ô</w:t>
      </w:r>
      <w:r>
        <w:rPr>
          <w:rFonts w:ascii="Times New Roman" w:hAnsi="Times New Roman" w:cs="Times New Roman"/>
          <w:b/>
          <w:bCs/>
          <w:sz w:val="28"/>
          <w:szCs w:val="28"/>
        </w:rPr>
        <w:t>n h</w:t>
      </w:r>
      <w:r w:rsidRPr="009324F8">
        <w:rPr>
          <w:rFonts w:ascii="Times New Roman" w:hAnsi="Times New Roman" w:cs="Times New Roman"/>
          <w:b/>
          <w:bCs/>
          <w:sz w:val="28"/>
          <w:szCs w:val="28"/>
        </w:rPr>
        <w:t>ọc</w:t>
      </w:r>
    </w:p>
    <w:p w:rsidR="00AA2738" w:rsidRDefault="00AA2738" w:rsidP="00FC5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324F8">
        <w:rPr>
          <w:rFonts w:ascii="Times New Roman" w:hAnsi="Times New Roman" w:cs="Times New Roman"/>
          <w:b/>
          <w:bCs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sz w:val="28"/>
          <w:szCs w:val="28"/>
        </w:rPr>
        <w:t>m h</w:t>
      </w:r>
      <w:r w:rsidRPr="009324F8">
        <w:rPr>
          <w:rFonts w:ascii="Times New Roman" w:hAnsi="Times New Roman" w:cs="Times New Roman"/>
          <w:b/>
          <w:bCs/>
          <w:sz w:val="28"/>
          <w:szCs w:val="28"/>
        </w:rPr>
        <w:t>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2016-2017</w:t>
      </w:r>
    </w:p>
    <w:p w:rsidR="00AA2738" w:rsidRDefault="00AA2738" w:rsidP="00BA6C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38" w:rsidRPr="0084319D" w:rsidRDefault="00AA2738" w:rsidP="00843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19D">
        <w:rPr>
          <w:rFonts w:ascii="Times New Roman" w:hAnsi="Times New Roman" w:cs="Times New Roman"/>
          <w:sz w:val="28"/>
          <w:szCs w:val="28"/>
        </w:rPr>
        <w:t>Kính gửi: các trường THCS trực thuộc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738" w:rsidRPr="0084319D" w:rsidRDefault="00AA2738" w:rsidP="00574E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19D">
        <w:rPr>
          <w:rFonts w:ascii="Times New Roman" w:hAnsi="Times New Roman" w:cs="Times New Roman"/>
          <w:sz w:val="28"/>
          <w:szCs w:val="28"/>
        </w:rPr>
        <w:t xml:space="preserve">Thực hiện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D2DF2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</w:t>
      </w:r>
      <w:r w:rsidRPr="007D2DF2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7D2DF2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1849/SGD</w:t>
      </w:r>
      <w:r w:rsidRPr="007D2DF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T-GDTrH</w:t>
      </w:r>
      <w:r w:rsidRPr="0084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7D2DF2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17/8/2016 c</w:t>
      </w:r>
      <w:r w:rsidRPr="007D2DF2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7D2DF2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7D2DF2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7D2DF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D2DF2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2">
        <w:rPr>
          <w:rFonts w:ascii="Times New Roman" w:hAnsi="Times New Roman" w:cs="Times New Roman"/>
          <w:sz w:val="28"/>
          <w:szCs w:val="28"/>
        </w:rPr>
        <w:t>Đào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7D2DF2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7D2DF2">
        <w:rPr>
          <w:rFonts w:ascii="Times New Roman" w:hAnsi="Times New Roman" w:cs="Times New Roman"/>
          <w:sz w:val="28"/>
          <w:szCs w:val="28"/>
        </w:rPr>
        <w:t>ỉnh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D2DF2">
        <w:rPr>
          <w:rFonts w:ascii="Times New Roman" w:hAnsi="Times New Roman" w:cs="Times New Roman"/>
          <w:sz w:val="28"/>
          <w:szCs w:val="28"/>
        </w:rPr>
        <w:t>ừa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 w:rsidRPr="007D2DF2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Hu</w:t>
      </w:r>
      <w:r w:rsidRPr="007D2DF2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D2DF2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7D2DF2">
        <w:rPr>
          <w:rFonts w:ascii="Times New Roman" w:hAnsi="Times New Roman" w:cs="Times New Roman"/>
          <w:sz w:val="28"/>
          <w:szCs w:val="28"/>
        </w:rPr>
        <w:t>ệc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 w:rsidRPr="007D2DF2">
        <w:rPr>
          <w:rFonts w:ascii="Times New Roman" w:hAnsi="Times New Roman" w:cs="Times New Roman"/>
          <w:sz w:val="28"/>
          <w:szCs w:val="28"/>
        </w:rPr>
        <w:t>ớng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7D2DF2">
        <w:rPr>
          <w:rFonts w:ascii="Times New Roman" w:hAnsi="Times New Roman" w:cs="Times New Roman"/>
          <w:sz w:val="28"/>
          <w:szCs w:val="28"/>
        </w:rPr>
        <w:t>ẫn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D2DF2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7D2DF2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7D2DF2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D2DF2">
        <w:rPr>
          <w:rFonts w:ascii="Times New Roman" w:hAnsi="Times New Roman" w:cs="Times New Roman"/>
          <w:sz w:val="28"/>
          <w:szCs w:val="28"/>
        </w:rPr>
        <w:t>ụ</w:t>
      </w:r>
      <w:r w:rsidRPr="0084319D">
        <w:rPr>
          <w:rFonts w:ascii="Times New Roman" w:hAnsi="Times New Roman" w:cs="Times New Roman"/>
          <w:sz w:val="28"/>
          <w:szCs w:val="28"/>
        </w:rPr>
        <w:t xml:space="preserve"> năm học 2016-2017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 xml:space="preserve">và để kịp thời thực hiện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4319D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84319D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84319D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dung </w:t>
      </w:r>
      <w:r w:rsidRPr="0084319D">
        <w:rPr>
          <w:rFonts w:ascii="Times New Roman" w:hAnsi="Times New Roman" w:cs="Times New Roman"/>
          <w:sz w:val="28"/>
          <w:szCs w:val="28"/>
        </w:rPr>
        <w:t>dạy học cho năm học 2016-2017, Phòng yêu cầu các đơn vị THCS nghiêm túc thực hiện nội dung sau:</w:t>
      </w:r>
    </w:p>
    <w:p w:rsidR="00AA2738" w:rsidRDefault="00AA2738" w:rsidP="00B1536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84319D">
        <w:rPr>
          <w:rFonts w:ascii="Times New Roman" w:hAnsi="Times New Roman" w:cs="Times New Roman"/>
          <w:sz w:val="28"/>
          <w:szCs w:val="28"/>
        </w:rPr>
        <w:t>Trên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cơ</w:t>
      </w:r>
      <w:r w:rsidRPr="008431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sở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đảm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bảo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chuẩn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kiến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thức,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kỹ</w:t>
      </w:r>
      <w:r w:rsidRPr="008431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năng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và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thái</w:t>
      </w:r>
      <w:r w:rsidRPr="008431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độ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của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cấp</w:t>
      </w:r>
      <w:r w:rsidRPr="008431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THCS </w:t>
      </w:r>
      <w:r w:rsidRPr="0084319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ư</w:t>
      </w:r>
      <w:r w:rsidRPr="0084319D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qui </w:t>
      </w:r>
      <w:r w:rsidRPr="0084319D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trong</w:t>
      </w:r>
      <w:r w:rsidRPr="008431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chương</w:t>
      </w:r>
      <w:r w:rsidRPr="008431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trình</w:t>
      </w:r>
      <w:r w:rsidRPr="008431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giáo</w:t>
      </w:r>
      <w:r w:rsidRPr="008431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dục</w:t>
      </w:r>
      <w:r w:rsidRPr="008431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phổ</w:t>
      </w:r>
      <w:r w:rsidRPr="008431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thông,</w:t>
      </w:r>
      <w:r w:rsidRPr="008431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các</w:t>
      </w:r>
      <w:r w:rsidRPr="0084319D">
        <w:rPr>
          <w:rFonts w:ascii="Times New Roman" w:hAnsi="Times New Roman" w:cs="Times New Roman"/>
          <w:spacing w:val="6"/>
          <w:sz w:val="28"/>
          <w:szCs w:val="28"/>
        </w:rPr>
        <w:t xml:space="preserve"> trường THCS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chủ</w:t>
      </w:r>
      <w:r w:rsidRPr="0084319D"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động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>xây</w:t>
      </w:r>
      <w:r w:rsidRPr="008431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dựng</w:t>
      </w:r>
      <w:r w:rsidRPr="008431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và</w:t>
      </w:r>
      <w:r w:rsidRPr="008431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thực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hiện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>kế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hoạch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giáo</w:t>
      </w:r>
      <w:r w:rsidRPr="0084319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dục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định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hướng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phát</w:t>
      </w:r>
      <w:r w:rsidRPr="0084319D"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triển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năng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lực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học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sinh</w:t>
      </w:r>
      <w:r w:rsidRPr="008431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của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-1"/>
          <w:sz w:val="28"/>
          <w:szCs w:val="28"/>
        </w:rPr>
        <w:t>mỗi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trường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theo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hướng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tinh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giản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để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tăng</w:t>
      </w:r>
      <w:r w:rsidRPr="0084319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cường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kỹ</w:t>
      </w:r>
      <w:r w:rsidRPr="0084319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năng</w:t>
      </w:r>
      <w:r w:rsidRPr="008431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vận</w:t>
      </w:r>
      <w:r w:rsidRPr="0084319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dụng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kiến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thức,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phù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hợp</w:t>
      </w:r>
      <w:r w:rsidRPr="0084319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với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điều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kiện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thực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tế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của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nhà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trường,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địa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phương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và</w:t>
      </w:r>
      <w:r w:rsidRPr="008431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khả</w:t>
      </w:r>
      <w:r w:rsidRPr="008431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năng</w:t>
      </w:r>
      <w:r w:rsidRPr="0084319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học tập của học sinh,</w:t>
      </w:r>
      <w:r w:rsidRPr="008431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theo khung thời</w:t>
      </w:r>
      <w:r w:rsidRPr="008431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gian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37</w:t>
      </w:r>
      <w:r w:rsidRPr="008431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tuần thực học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 xml:space="preserve">(học </w:t>
      </w:r>
      <w:r w:rsidRPr="0084319D">
        <w:rPr>
          <w:rFonts w:ascii="Times New Roman" w:hAnsi="Times New Roman" w:cs="Times New Roman"/>
          <w:spacing w:val="2"/>
          <w:sz w:val="28"/>
          <w:szCs w:val="28"/>
        </w:rPr>
        <w:t>kỳ</w:t>
      </w:r>
      <w:r w:rsidRPr="008431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I: 19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 xml:space="preserve">tuần, học </w:t>
      </w:r>
      <w:r w:rsidRPr="0084319D">
        <w:rPr>
          <w:rFonts w:ascii="Times New Roman" w:hAnsi="Times New Roman" w:cs="Times New Roman"/>
          <w:spacing w:val="2"/>
          <w:sz w:val="28"/>
          <w:szCs w:val="28"/>
        </w:rPr>
        <w:t>kỳ</w:t>
      </w:r>
      <w:r w:rsidRPr="008431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II:</w:t>
      </w:r>
      <w:r w:rsidRPr="0084319D">
        <w:rPr>
          <w:rFonts w:ascii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18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tuần),</w:t>
      </w:r>
      <w:r w:rsidRPr="008431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đảm</w:t>
      </w:r>
      <w:r w:rsidRPr="008431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bảo</w:t>
      </w:r>
      <w:r w:rsidRPr="008431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thời</w:t>
      </w:r>
      <w:r w:rsidRPr="008431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gian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kết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thúc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học</w:t>
      </w:r>
      <w:r w:rsidRPr="008431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2"/>
          <w:sz w:val="28"/>
          <w:szCs w:val="28"/>
        </w:rPr>
        <w:t>kỳ</w:t>
      </w:r>
      <w:r w:rsidRPr="008431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>I,</w:t>
      </w:r>
      <w:r w:rsidRPr="008431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kết</w:t>
      </w:r>
      <w:r w:rsidRPr="008431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thúc</w:t>
      </w:r>
      <w:r w:rsidRPr="008431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năm</w:t>
      </w:r>
      <w:r w:rsidRPr="008431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học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thống</w:t>
      </w:r>
      <w:r w:rsidRPr="008431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nhất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</w:t>
      </w:r>
      <w:r w:rsidRPr="00BB5D2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to</w:t>
      </w:r>
      <w:r w:rsidRPr="00BB5D20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BB5D20">
        <w:rPr>
          <w:rFonts w:ascii="Times New Roman" w:hAnsi="Times New Roman" w:cs="Times New Roman"/>
          <w:sz w:val="28"/>
          <w:szCs w:val="28"/>
        </w:rPr>
        <w:t>ỉnh</w:t>
      </w:r>
      <w:r>
        <w:rPr>
          <w:rFonts w:ascii="Times New Roman" w:hAnsi="Times New Roman" w:cs="Times New Roman"/>
          <w:sz w:val="28"/>
          <w:szCs w:val="28"/>
        </w:rPr>
        <w:t xml:space="preserve"> theo Quy</w:t>
      </w:r>
      <w:r w:rsidRPr="00BB5D20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D20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BB5D2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1512/Q</w:t>
      </w:r>
      <w:r w:rsidRPr="00BB5D2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-UBND ng</w:t>
      </w:r>
      <w:r w:rsidRPr="00BB5D20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01/7/2016 c</w:t>
      </w:r>
      <w:r w:rsidRPr="00BB5D20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UBND T</w:t>
      </w:r>
      <w:r w:rsidRPr="00BB5D20">
        <w:rPr>
          <w:rFonts w:ascii="Times New Roman" w:hAnsi="Times New Roman" w:cs="Times New Roman"/>
          <w:sz w:val="28"/>
          <w:szCs w:val="28"/>
        </w:rPr>
        <w:t>ỉnh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BB5D20">
        <w:rPr>
          <w:rFonts w:ascii="Times New Roman" w:hAnsi="Times New Roman" w:cs="Times New Roman"/>
          <w:sz w:val="28"/>
          <w:szCs w:val="28"/>
        </w:rPr>
        <w:t>ừa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 w:rsidRPr="00BB5D2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Hu</w:t>
      </w:r>
      <w:r w:rsidRPr="00BB5D20">
        <w:rPr>
          <w:rFonts w:ascii="Times New Roman" w:hAnsi="Times New Roman" w:cs="Times New Roman"/>
          <w:sz w:val="28"/>
          <w:szCs w:val="28"/>
        </w:rPr>
        <w:t>ế</w:t>
      </w:r>
      <w:r w:rsidRPr="0084319D">
        <w:rPr>
          <w:rFonts w:ascii="Times New Roman" w:hAnsi="Times New Roman" w:cs="Times New Roman"/>
          <w:sz w:val="28"/>
          <w:szCs w:val="28"/>
        </w:rPr>
        <w:t>,</w:t>
      </w:r>
      <w:r w:rsidRPr="008431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có</w:t>
      </w:r>
      <w:r w:rsidRPr="008431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đủ</w:t>
      </w:r>
      <w:r w:rsidRPr="0084319D">
        <w:rPr>
          <w:rFonts w:ascii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thời</w:t>
      </w:r>
      <w:r w:rsidRPr="008431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lượng</w:t>
      </w:r>
      <w:r w:rsidRPr="008431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dành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cho</w:t>
      </w:r>
      <w:r w:rsidRPr="008632EA">
        <w:rPr>
          <w:rFonts w:ascii="Times New Roman" w:hAnsi="Times New Roman" w:cs="Times New Roman"/>
          <w:sz w:val="28"/>
          <w:szCs w:val="28"/>
        </w:rPr>
        <w:t xml:space="preserve"> nội dung bài mới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, </w:t>
      </w:r>
      <w:r w:rsidRPr="0084319D">
        <w:rPr>
          <w:rFonts w:ascii="Times New Roman" w:hAnsi="Times New Roman" w:cs="Times New Roman"/>
          <w:sz w:val="28"/>
          <w:szCs w:val="28"/>
        </w:rPr>
        <w:t>luyện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tập,</w:t>
      </w:r>
      <w:r w:rsidRPr="008431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ôn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tập,</w:t>
      </w:r>
      <w:r w:rsidRPr="008431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thí</w:t>
      </w:r>
      <w:r w:rsidRPr="008431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-1"/>
          <w:sz w:val="28"/>
          <w:szCs w:val="28"/>
        </w:rPr>
        <w:t>nghiệm,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thực</w:t>
      </w:r>
      <w:r w:rsidRPr="008431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hành,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1"/>
          <w:sz w:val="28"/>
          <w:szCs w:val="28"/>
        </w:rPr>
        <w:t>tổ</w:t>
      </w:r>
      <w:r w:rsidRPr="0084319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chức</w:t>
      </w:r>
      <w:r w:rsidRPr="008431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hoạt</w:t>
      </w:r>
      <w:r w:rsidRPr="0084319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động</w:t>
      </w:r>
      <w:r w:rsidRPr="0084319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trải</w:t>
      </w:r>
      <w:r w:rsidRPr="0084319D">
        <w:rPr>
          <w:rFonts w:ascii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nghiệm</w:t>
      </w:r>
      <w:r w:rsidRPr="008431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sáng</w:t>
      </w:r>
      <w:r w:rsidRPr="008431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tạo</w:t>
      </w:r>
      <w:r w:rsidRPr="008431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và</w:t>
      </w:r>
      <w:r w:rsidRPr="008431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kiểm</w:t>
      </w:r>
      <w:r w:rsidRPr="008431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tra</w:t>
      </w:r>
      <w:r w:rsidRPr="008431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z w:val="28"/>
          <w:szCs w:val="28"/>
        </w:rPr>
        <w:t>định</w:t>
      </w:r>
      <w:r w:rsidRPr="008431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4319D">
        <w:rPr>
          <w:rFonts w:ascii="Times New Roman" w:hAnsi="Times New Roman" w:cs="Times New Roman"/>
          <w:spacing w:val="-1"/>
          <w:sz w:val="28"/>
          <w:szCs w:val="28"/>
        </w:rPr>
        <w:t>kỳ.</w:t>
      </w:r>
      <w:r w:rsidRPr="008431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</w:p>
    <w:p w:rsidR="00AA2738" w:rsidRDefault="00AA2738" w:rsidP="00B1536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26647F">
        <w:rPr>
          <w:rFonts w:ascii="Times New Roman" w:hAnsi="Times New Roman" w:cs="Times New Roman"/>
          <w:sz w:val="28"/>
          <w:szCs w:val="28"/>
        </w:rPr>
        <w:t xml:space="preserve">ác trường </w:t>
      </w:r>
      <w:r>
        <w:rPr>
          <w:rFonts w:ascii="Times New Roman" w:hAnsi="Times New Roman" w:cs="Times New Roman"/>
          <w:sz w:val="28"/>
          <w:szCs w:val="28"/>
        </w:rPr>
        <w:t xml:space="preserve">THCS </w:t>
      </w:r>
      <w:r w:rsidRPr="00266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A3D9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2A3D9C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7F">
        <w:rPr>
          <w:rFonts w:ascii="Times New Roman" w:hAnsi="Times New Roman" w:cs="Times New Roman"/>
          <w:sz w:val="28"/>
          <w:szCs w:val="28"/>
        </w:rPr>
        <w:t>kế hoạch dạy học của các tổ chuyên môn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4EF6">
        <w:rPr>
          <w:rFonts w:ascii="Times New Roman" w:hAnsi="Times New Roman" w:cs="Times New Roman"/>
          <w:sz w:val="28"/>
          <w:szCs w:val="28"/>
        </w:rPr>
        <w:t>đảm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574EF6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 xml:space="preserve"> 2 ch</w:t>
      </w:r>
      <w:r w:rsidRPr="00574EF6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574EF6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574EF6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574EF6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>, li</w:t>
      </w:r>
      <w:r w:rsidRPr="00574EF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574EF6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n/m</w:t>
      </w:r>
      <w:r w:rsidRPr="00574EF6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n/h</w:t>
      </w:r>
      <w:r w:rsidRPr="00574EF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574EF6"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) đ</w:t>
      </w:r>
      <w:r w:rsidRPr="002A3D9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7F">
        <w:rPr>
          <w:rFonts w:ascii="Times New Roman" w:hAnsi="Times New Roman" w:cs="Times New Roman"/>
          <w:sz w:val="28"/>
          <w:szCs w:val="28"/>
        </w:rPr>
        <w:t xml:space="preserve">xây dựng 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A3D9C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2A3D9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2A3D9C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tr</w:t>
      </w:r>
      <w:r w:rsidRPr="002A3D9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2A3D9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2A3D9C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h</w:t>
      </w:r>
      <w:r w:rsidRPr="002A3D9C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>, m</w:t>
      </w:r>
      <w:r w:rsidRPr="008632EA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632EA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26647F">
        <w:rPr>
          <w:rFonts w:ascii="Times New Roman" w:hAnsi="Times New Roman" w:cs="Times New Roman"/>
          <w:sz w:val="28"/>
          <w:szCs w:val="28"/>
        </w:rPr>
        <w:t>đóng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6647F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632EA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6647F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>, s</w:t>
      </w:r>
      <w:r w:rsidRPr="0026647F">
        <w:rPr>
          <w:rFonts w:ascii="Times New Roman" w:hAnsi="Times New Roman" w:cs="Times New Roman"/>
          <w:sz w:val="28"/>
          <w:szCs w:val="28"/>
        </w:rPr>
        <w:t>ắp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26647F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6647F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26647F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6 đ</w:t>
      </w:r>
      <w:r w:rsidRPr="0026647F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26647F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9 v</w:t>
      </w:r>
      <w:r w:rsidRPr="008632EA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7F">
        <w:rPr>
          <w:rFonts w:ascii="Times New Roman" w:hAnsi="Times New Roman" w:cs="Times New Roman"/>
          <w:sz w:val="28"/>
          <w:szCs w:val="28"/>
        </w:rPr>
        <w:t xml:space="preserve"> báo cáo phòng GD</w:t>
      </w:r>
      <w:r>
        <w:rPr>
          <w:rFonts w:ascii="Times New Roman" w:hAnsi="Times New Roman" w:cs="Times New Roman"/>
          <w:sz w:val="28"/>
          <w:szCs w:val="28"/>
        </w:rPr>
        <w:t>&amp;</w:t>
      </w:r>
      <w:r w:rsidRPr="0026647F">
        <w:rPr>
          <w:rFonts w:ascii="Times New Roman" w:hAnsi="Times New Roman" w:cs="Times New Roman"/>
          <w:sz w:val="28"/>
          <w:szCs w:val="28"/>
        </w:rPr>
        <w:t xml:space="preserve">ĐT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ngày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06/9</w:t>
      </w:r>
      <w:r w:rsidRPr="0086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2EA">
        <w:rPr>
          <w:rFonts w:ascii="Times New Roman" w:hAnsi="Times New Roman" w:cs="Times New Roman"/>
          <w:sz w:val="28"/>
          <w:szCs w:val="28"/>
        </w:rPr>
        <w:t>Đâ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26647F">
        <w:rPr>
          <w:rFonts w:ascii="Times New Roman" w:hAnsi="Times New Roman" w:cs="Times New Roman"/>
          <w:sz w:val="28"/>
          <w:szCs w:val="28"/>
        </w:rPr>
        <w:t xml:space="preserve">là căn cứ để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632EA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8632EA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7F">
        <w:rPr>
          <w:rFonts w:ascii="Times New Roman" w:hAnsi="Times New Roman" w:cs="Times New Roman"/>
          <w:sz w:val="28"/>
          <w:szCs w:val="28"/>
        </w:rPr>
        <w:t>kiểm tra, giám sát trong quá trình thực hiện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8632EA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tr</w:t>
      </w:r>
      <w:r w:rsidRPr="008632EA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632EA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8632EA">
        <w:rPr>
          <w:rFonts w:ascii="Times New Roman" w:hAnsi="Times New Roman" w:cs="Times New Roman"/>
          <w:sz w:val="28"/>
          <w:szCs w:val="28"/>
        </w:rPr>
        <w:t>ờng</w:t>
      </w:r>
      <w:r w:rsidRPr="0026647F">
        <w:rPr>
          <w:rFonts w:ascii="Times New Roman" w:hAnsi="Times New Roman" w:cs="Times New Roman"/>
          <w:sz w:val="28"/>
          <w:szCs w:val="28"/>
        </w:rPr>
        <w:t>.</w:t>
      </w:r>
      <w:r w:rsidRPr="0084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38" w:rsidRDefault="00AA2738" w:rsidP="004F4EE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 w:rsidRPr="001B4234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3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ư</w:t>
      </w:r>
      <w:r w:rsidRPr="001B4234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B4234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</w:t>
      </w:r>
      <w:r w:rsidRPr="001B4234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n</w:t>
      </w:r>
      <w:r w:rsidRPr="001B4234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1B4234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1B423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c</w:t>
      </w:r>
      <w:r w:rsidRPr="001B4234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B4234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34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1B4234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nghi</w:t>
      </w:r>
      <w:r w:rsidRPr="001B423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 t</w:t>
      </w:r>
      <w:r w:rsidRPr="001B4234">
        <w:rPr>
          <w:rFonts w:ascii="Times New Roman" w:hAnsi="Times New Roman" w:cs="Times New Roman"/>
          <w:sz w:val="28"/>
          <w:szCs w:val="28"/>
        </w:rPr>
        <w:t>úc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1B4234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1B4234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1B4234">
        <w:rPr>
          <w:rFonts w:ascii="Times New Roman" w:hAnsi="Times New Roman" w:cs="Times New Roman"/>
          <w:sz w:val="28"/>
          <w:szCs w:val="28"/>
        </w:rPr>
        <w:t>ếu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B4234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vư</w:t>
      </w:r>
      <w:r w:rsidRPr="001B4234">
        <w:rPr>
          <w:rFonts w:ascii="Times New Roman" w:hAnsi="Times New Roman" w:cs="Times New Roman"/>
          <w:sz w:val="28"/>
          <w:szCs w:val="28"/>
        </w:rPr>
        <w:t>ớng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1B4234">
        <w:rPr>
          <w:rFonts w:ascii="Times New Roman" w:hAnsi="Times New Roman" w:cs="Times New Roman"/>
          <w:sz w:val="28"/>
          <w:szCs w:val="28"/>
        </w:rPr>
        <w:t>ắc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2A3D9C">
        <w:rPr>
          <w:rFonts w:ascii="Times New Roman" w:hAnsi="Times New Roman" w:cs="Times New Roman"/>
          <w:sz w:val="28"/>
          <w:szCs w:val="28"/>
        </w:rPr>
        <w:t>ịp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A3D9C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A3D9C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2A3D9C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A3D9C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2A3D9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đ</w:t>
      </w:r>
      <w:r w:rsidRPr="002A3D9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9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ư</w:t>
      </w:r>
      <w:r w:rsidRPr="002A3D9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hư</w:t>
      </w:r>
      <w:r w:rsidRPr="002A3D9C">
        <w:rPr>
          <w:rFonts w:ascii="Times New Roman" w:hAnsi="Times New Roman" w:cs="Times New Roman"/>
          <w:sz w:val="28"/>
          <w:szCs w:val="28"/>
        </w:rPr>
        <w:t>ớng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2A3D9C">
        <w:rPr>
          <w:rFonts w:ascii="Times New Roman" w:hAnsi="Times New Roman" w:cs="Times New Roman"/>
          <w:sz w:val="28"/>
          <w:szCs w:val="28"/>
        </w:rPr>
        <w:t>ẫn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A3D9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m.</w:t>
      </w:r>
    </w:p>
    <w:tbl>
      <w:tblPr>
        <w:tblW w:w="9602" w:type="dxa"/>
        <w:tblInd w:w="-106" w:type="dxa"/>
        <w:tblLook w:val="01E0"/>
      </w:tblPr>
      <w:tblGrid>
        <w:gridCol w:w="5738"/>
        <w:gridCol w:w="3864"/>
      </w:tblGrid>
      <w:tr w:rsidR="00AA2738" w:rsidRPr="00497E72">
        <w:trPr>
          <w:trHeight w:val="2622"/>
        </w:trPr>
        <w:tc>
          <w:tcPr>
            <w:tcW w:w="5738" w:type="dxa"/>
          </w:tcPr>
          <w:p w:rsidR="00AA2738" w:rsidRPr="002A3D9C" w:rsidRDefault="00AA2738" w:rsidP="002A3D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vi-VN" w:eastAsia="vi-VN"/>
              </w:rPr>
            </w:pPr>
            <w:r w:rsidRPr="00497E72">
              <w:rPr>
                <w:rFonts w:ascii="Times New Roman" w:hAnsi="Times New Roman" w:cs="Times New Roman"/>
                <w:b/>
                <w:bCs/>
              </w:rPr>
              <w:t>Nơi nhận</w:t>
            </w:r>
            <w:r w:rsidRPr="00497E7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AA2738" w:rsidRPr="00497E72" w:rsidRDefault="00AA2738" w:rsidP="002A3D9C">
            <w:pPr>
              <w:tabs>
                <w:tab w:val="left" w:pos="61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E72">
              <w:rPr>
                <w:rFonts w:ascii="Times New Roman" w:hAnsi="Times New Roman" w:cs="Times New Roman"/>
              </w:rPr>
              <w:t xml:space="preserve">- </w:t>
            </w:r>
            <w:r w:rsidRPr="00497E72">
              <w:rPr>
                <w:rFonts w:ascii="Times New Roman" w:hAnsi="Times New Roman" w:cs="Times New Roman"/>
                <w:sz w:val="20"/>
                <w:szCs w:val="20"/>
              </w:rPr>
              <w:t xml:space="preserve">Như trên;                 </w:t>
            </w:r>
            <w:r w:rsidRPr="00497E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A2738" w:rsidRPr="002A3D9C" w:rsidRDefault="00AA2738" w:rsidP="002A3D9C">
            <w:pPr>
              <w:widowControl w:val="0"/>
              <w:spacing w:after="0"/>
              <w:rPr>
                <w:rFonts w:ascii="Times New Roman" w:hAnsi="Times New Roman" w:cs="Times New Roman"/>
                <w:lang w:val="vi-VN" w:eastAsia="vi-VN"/>
              </w:rPr>
            </w:pPr>
            <w:r w:rsidRPr="00497E72">
              <w:rPr>
                <w:rFonts w:ascii="Times New Roman" w:hAnsi="Times New Roman" w:cs="Times New Roman"/>
                <w:sz w:val="20"/>
                <w:szCs w:val="20"/>
              </w:rPr>
              <w:t>- Lưu VT, PT.</w:t>
            </w:r>
          </w:p>
        </w:tc>
        <w:tc>
          <w:tcPr>
            <w:tcW w:w="3864" w:type="dxa"/>
          </w:tcPr>
          <w:p w:rsidR="00AA2738" w:rsidRPr="002A3D9C" w:rsidRDefault="00AA2738" w:rsidP="002A3D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497E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KT. TRƯỞNG PHÒNG</w:t>
            </w:r>
          </w:p>
          <w:p w:rsidR="00AA2738" w:rsidRPr="00497E72" w:rsidRDefault="00AA2738" w:rsidP="002A3D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7E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PHÓ TRƯỞNG PHÒNG</w:t>
            </w:r>
          </w:p>
          <w:p w:rsidR="00AA2738" w:rsidRPr="00C41897" w:rsidRDefault="00AA2738" w:rsidP="002A3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AA2738" w:rsidRPr="00497E72" w:rsidRDefault="00AA2738" w:rsidP="002A3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A2738" w:rsidRPr="00497E72" w:rsidRDefault="00AA2738" w:rsidP="002A3D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A2738" w:rsidRPr="00497E72" w:rsidRDefault="00AA2738" w:rsidP="002A3D9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E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    </w:t>
            </w:r>
            <w:r w:rsidRPr="00497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Lâm Thủy</w:t>
            </w:r>
          </w:p>
        </w:tc>
      </w:tr>
    </w:tbl>
    <w:p w:rsidR="00AA2738" w:rsidRPr="005B2FC6" w:rsidRDefault="00AA2738" w:rsidP="008B63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2738" w:rsidRPr="005B2FC6" w:rsidSect="00B1536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19D"/>
    <w:rsid w:val="000C679F"/>
    <w:rsid w:val="001234FB"/>
    <w:rsid w:val="00163AD0"/>
    <w:rsid w:val="00184B79"/>
    <w:rsid w:val="001B4234"/>
    <w:rsid w:val="002108E0"/>
    <w:rsid w:val="0026647F"/>
    <w:rsid w:val="002A3D9C"/>
    <w:rsid w:val="00463E88"/>
    <w:rsid w:val="00497E72"/>
    <w:rsid w:val="004C61A9"/>
    <w:rsid w:val="004F4EE9"/>
    <w:rsid w:val="00574EF6"/>
    <w:rsid w:val="005B2FC6"/>
    <w:rsid w:val="00642A1E"/>
    <w:rsid w:val="007D2DF2"/>
    <w:rsid w:val="0084319D"/>
    <w:rsid w:val="008632EA"/>
    <w:rsid w:val="008B6380"/>
    <w:rsid w:val="0091745E"/>
    <w:rsid w:val="009324F8"/>
    <w:rsid w:val="009E01FA"/>
    <w:rsid w:val="00A53E3D"/>
    <w:rsid w:val="00A838EC"/>
    <w:rsid w:val="00AA2738"/>
    <w:rsid w:val="00AD6C62"/>
    <w:rsid w:val="00B15363"/>
    <w:rsid w:val="00B418DB"/>
    <w:rsid w:val="00B538D1"/>
    <w:rsid w:val="00BA6C95"/>
    <w:rsid w:val="00BB5D20"/>
    <w:rsid w:val="00C41897"/>
    <w:rsid w:val="00D07048"/>
    <w:rsid w:val="00E05FD9"/>
    <w:rsid w:val="00E17DF6"/>
    <w:rsid w:val="00E549C5"/>
    <w:rsid w:val="00EB278B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E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uiPriority w:val="99"/>
    <w:rsid w:val="002A3D9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99"/>
    <w:rsid w:val="00BA6C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HUẾ</dc:title>
  <dc:subject/>
  <dc:creator>admin</dc:creator>
  <cp:keywords/>
  <dc:description/>
  <cp:lastModifiedBy>VY</cp:lastModifiedBy>
  <cp:revision>3</cp:revision>
  <cp:lastPrinted>2016-09-16T09:46:00Z</cp:lastPrinted>
  <dcterms:created xsi:type="dcterms:W3CDTF">2016-08-21T22:58:00Z</dcterms:created>
  <dcterms:modified xsi:type="dcterms:W3CDTF">2016-08-21T23:32:00Z</dcterms:modified>
</cp:coreProperties>
</file>